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A8" w:rsidRPr="00580CCD" w:rsidRDefault="006215DE" w:rsidP="008C2AA8">
      <w:pPr>
        <w:pStyle w:val="Heading2"/>
        <w:rPr>
          <w:rFonts w:asciiTheme="minorHAnsi" w:hAnsiTheme="minorHAnsi"/>
          <w:sz w:val="20"/>
        </w:rPr>
      </w:pPr>
      <w:r w:rsidRPr="00580CCD">
        <w:rPr>
          <w:rFonts w:asciiTheme="minorHAnsi" w:hAnsiTheme="minorHAnsi"/>
          <w:sz w:val="20"/>
        </w:rPr>
        <w:t>Basic Information</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5"/>
        <w:gridCol w:w="3325"/>
        <w:gridCol w:w="1038"/>
        <w:gridCol w:w="1454"/>
        <w:gridCol w:w="1246"/>
        <w:gridCol w:w="1662"/>
      </w:tblGrid>
      <w:tr w:rsidR="00A227FC" w:rsidRPr="00A227FC" w:rsidTr="00964B5C">
        <w:trPr>
          <w:trHeight w:val="432"/>
        </w:trPr>
        <w:tc>
          <w:tcPr>
            <w:tcW w:w="1798" w:type="dxa"/>
            <w:tcMar>
              <w:right w:w="115" w:type="dxa"/>
            </w:tcMar>
            <w:vAlign w:val="bottom"/>
          </w:tcPr>
          <w:p w:rsidR="00A227FC" w:rsidRPr="00A227FC" w:rsidRDefault="00A227FC" w:rsidP="00A227FC">
            <w:pPr>
              <w:rPr>
                <w:sz w:val="18"/>
              </w:rPr>
            </w:pPr>
            <w:r w:rsidRPr="00A227FC">
              <w:rPr>
                <w:sz w:val="18"/>
              </w:rPr>
              <w:t>Name:</w:t>
            </w:r>
          </w:p>
        </w:tc>
        <w:tc>
          <w:tcPr>
            <w:tcW w:w="2882" w:type="dxa"/>
            <w:tcBorders>
              <w:bottom w:val="single" w:sz="4" w:space="0" w:color="auto"/>
            </w:tcBorders>
            <w:tcMar>
              <w:right w:w="115" w:type="dxa"/>
            </w:tcMar>
            <w:vAlign w:val="bottom"/>
          </w:tcPr>
          <w:p w:rsidR="00A227FC" w:rsidRPr="00A227FC" w:rsidRDefault="00A227FC" w:rsidP="00A227FC">
            <w:pPr>
              <w:rPr>
                <w:sz w:val="18"/>
              </w:rPr>
            </w:pPr>
          </w:p>
        </w:tc>
        <w:tc>
          <w:tcPr>
            <w:tcW w:w="900" w:type="dxa"/>
            <w:tcMar>
              <w:right w:w="115" w:type="dxa"/>
            </w:tcMar>
            <w:vAlign w:val="bottom"/>
          </w:tcPr>
          <w:p w:rsidR="00A227FC" w:rsidRPr="00A227FC" w:rsidRDefault="00F3467C" w:rsidP="00396822">
            <w:pPr>
              <w:jc w:val="right"/>
              <w:rPr>
                <w:sz w:val="18"/>
              </w:rPr>
            </w:pPr>
            <w:sdt>
              <w:sdtPr>
                <w:rPr>
                  <w:sz w:val="18"/>
                </w:rPr>
                <w:alias w:val="Interviewer phone number:"/>
                <w:tag w:val="Interviewer phone number:"/>
                <w:id w:val="1423456221"/>
                <w:placeholder>
                  <w:docPart w:val="423EBE78AEB04901A182160FD59001CB"/>
                </w:placeholder>
                <w15:appearance w15:val="hidden"/>
              </w:sdtPr>
              <w:sdtEndPr/>
              <w:sdtContent>
                <w:r w:rsidR="00396822">
                  <w:rPr>
                    <w:sz w:val="18"/>
                  </w:rPr>
                  <w:t>Date</w:t>
                </w:r>
              </w:sdtContent>
            </w:sdt>
            <w:r w:rsidR="00396822">
              <w:rPr>
                <w:sz w:val="18"/>
              </w:rPr>
              <w:t>:</w:t>
            </w:r>
          </w:p>
        </w:tc>
        <w:tc>
          <w:tcPr>
            <w:tcW w:w="1260" w:type="dxa"/>
            <w:tcBorders>
              <w:bottom w:val="single" w:sz="4" w:space="0" w:color="000000" w:themeColor="text1"/>
            </w:tcBorders>
            <w:tcMar>
              <w:right w:w="115" w:type="dxa"/>
            </w:tcMar>
            <w:vAlign w:val="bottom"/>
          </w:tcPr>
          <w:p w:rsidR="00A227FC" w:rsidRPr="00A227FC" w:rsidRDefault="00A227FC" w:rsidP="00A227FC">
            <w:pPr>
              <w:rPr>
                <w:sz w:val="18"/>
              </w:rPr>
            </w:pPr>
          </w:p>
        </w:tc>
        <w:tc>
          <w:tcPr>
            <w:tcW w:w="1080" w:type="dxa"/>
            <w:vAlign w:val="bottom"/>
          </w:tcPr>
          <w:p w:rsidR="00A227FC" w:rsidRPr="00A227FC" w:rsidRDefault="00A227FC" w:rsidP="00A227FC">
            <w:pPr>
              <w:jc w:val="right"/>
              <w:rPr>
                <w:sz w:val="18"/>
              </w:rPr>
            </w:pPr>
            <w:r w:rsidRPr="00A227FC">
              <w:rPr>
                <w:sz w:val="18"/>
              </w:rPr>
              <w:t>ASNT ID #:</w:t>
            </w:r>
          </w:p>
        </w:tc>
        <w:tc>
          <w:tcPr>
            <w:tcW w:w="1440" w:type="dxa"/>
            <w:tcBorders>
              <w:bottom w:val="single" w:sz="4" w:space="0" w:color="000000" w:themeColor="text1"/>
            </w:tcBorders>
            <w:vAlign w:val="bottom"/>
          </w:tcPr>
          <w:p w:rsidR="00A227FC" w:rsidRPr="00A227FC" w:rsidRDefault="00A227FC" w:rsidP="00A227FC">
            <w:pPr>
              <w:rPr>
                <w:sz w:val="18"/>
              </w:rPr>
            </w:pPr>
          </w:p>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7"/>
        <w:gridCol w:w="8723"/>
      </w:tblGrid>
      <w:tr w:rsidR="004668FB" w:rsidRPr="00A227FC" w:rsidTr="00F25F7F">
        <w:trPr>
          <w:trHeight w:val="432"/>
        </w:trPr>
        <w:tc>
          <w:tcPr>
            <w:tcW w:w="1800" w:type="dxa"/>
            <w:tcBorders>
              <w:top w:val="nil"/>
              <w:bottom w:val="nil"/>
            </w:tcBorders>
            <w:tcMar>
              <w:left w:w="0" w:type="dxa"/>
              <w:right w:w="115" w:type="dxa"/>
            </w:tcMar>
            <w:vAlign w:val="bottom"/>
          </w:tcPr>
          <w:p w:rsidR="004668FB" w:rsidRPr="00A227FC" w:rsidRDefault="006215DE" w:rsidP="006215DE">
            <w:pPr>
              <w:rPr>
                <w:sz w:val="18"/>
              </w:rPr>
            </w:pPr>
            <w:r w:rsidRPr="00A227FC">
              <w:rPr>
                <w:sz w:val="18"/>
              </w:rPr>
              <w:t>Address</w:t>
            </w:r>
            <w:r w:rsidR="004668FB" w:rsidRPr="00A227FC">
              <w:rPr>
                <w:sz w:val="18"/>
              </w:rPr>
              <w:t>:</w:t>
            </w:r>
          </w:p>
        </w:tc>
        <w:tc>
          <w:tcPr>
            <w:tcW w:w="7560" w:type="dxa"/>
            <w:tcMar>
              <w:left w:w="0" w:type="dxa"/>
              <w:right w:w="115" w:type="dxa"/>
            </w:tcMar>
            <w:vAlign w:val="bottom"/>
          </w:tcPr>
          <w:p w:rsidR="004668FB" w:rsidRPr="00A227FC" w:rsidRDefault="004668FB" w:rsidP="006215DE">
            <w:pPr>
              <w:rPr>
                <w:sz w:val="18"/>
              </w:rPr>
            </w:pPr>
          </w:p>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7"/>
        <w:gridCol w:w="3323"/>
        <w:gridCol w:w="1038"/>
        <w:gridCol w:w="4362"/>
      </w:tblGrid>
      <w:tr w:rsidR="004668FB" w:rsidRPr="00A227FC" w:rsidTr="00A227FC">
        <w:trPr>
          <w:trHeight w:val="432"/>
        </w:trPr>
        <w:tc>
          <w:tcPr>
            <w:tcW w:w="1800" w:type="dxa"/>
            <w:vAlign w:val="bottom"/>
          </w:tcPr>
          <w:p w:rsidR="004668FB" w:rsidRPr="00A227FC" w:rsidRDefault="006215DE" w:rsidP="006215DE">
            <w:pPr>
              <w:rPr>
                <w:sz w:val="18"/>
              </w:rPr>
            </w:pPr>
            <w:r w:rsidRPr="00A227FC">
              <w:rPr>
                <w:sz w:val="18"/>
              </w:rPr>
              <w:t>Company</w:t>
            </w:r>
            <w:r w:rsidR="009D3068" w:rsidRPr="00A227FC">
              <w:rPr>
                <w:sz w:val="18"/>
              </w:rPr>
              <w:t>:</w:t>
            </w:r>
          </w:p>
        </w:tc>
        <w:tc>
          <w:tcPr>
            <w:tcW w:w="2880" w:type="dxa"/>
            <w:tcBorders>
              <w:bottom w:val="single" w:sz="4" w:space="0" w:color="000000" w:themeColor="text1"/>
            </w:tcBorders>
            <w:vAlign w:val="bottom"/>
          </w:tcPr>
          <w:p w:rsidR="004668FB" w:rsidRPr="00A227FC" w:rsidRDefault="004668FB" w:rsidP="006215DE">
            <w:pPr>
              <w:rPr>
                <w:sz w:val="18"/>
              </w:rPr>
            </w:pPr>
          </w:p>
        </w:tc>
        <w:tc>
          <w:tcPr>
            <w:tcW w:w="900" w:type="dxa"/>
            <w:vAlign w:val="bottom"/>
          </w:tcPr>
          <w:p w:rsidR="004668FB" w:rsidRPr="00A227FC" w:rsidRDefault="00F3467C" w:rsidP="006215DE">
            <w:pPr>
              <w:jc w:val="right"/>
              <w:rPr>
                <w:sz w:val="18"/>
              </w:rPr>
            </w:pPr>
            <w:sdt>
              <w:sdtPr>
                <w:rPr>
                  <w:sz w:val="18"/>
                </w:rPr>
                <w:alias w:val="Interviewer phone number:"/>
                <w:tag w:val="Interviewer phone number:"/>
                <w:id w:val="1089048104"/>
                <w:placeholder>
                  <w:docPart w:val="18720D5985F04D89A458BD9134ED0DEA"/>
                </w:placeholder>
                <w15:appearance w15:val="hidden"/>
              </w:sdtPr>
              <w:sdtEndPr/>
              <w:sdtContent>
                <w:r w:rsidR="006215DE" w:rsidRPr="00A227FC">
                  <w:rPr>
                    <w:sz w:val="18"/>
                  </w:rPr>
                  <w:t>Industry</w:t>
                </w:r>
              </w:sdtContent>
            </w:sdt>
            <w:r w:rsidR="00075CF6" w:rsidRPr="00A227FC">
              <w:rPr>
                <w:sz w:val="18"/>
              </w:rPr>
              <w:t>:</w:t>
            </w:r>
          </w:p>
        </w:tc>
        <w:tc>
          <w:tcPr>
            <w:tcW w:w="3780" w:type="dxa"/>
            <w:tcBorders>
              <w:bottom w:val="single" w:sz="4" w:space="0" w:color="000000" w:themeColor="text1"/>
            </w:tcBorders>
            <w:vAlign w:val="bottom"/>
          </w:tcPr>
          <w:p w:rsidR="004668FB" w:rsidRPr="00A227FC" w:rsidRDefault="004668FB" w:rsidP="006215DE">
            <w:pPr>
              <w:rPr>
                <w:sz w:val="18"/>
              </w:rPr>
            </w:pPr>
          </w:p>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7"/>
        <w:gridCol w:w="8723"/>
      </w:tblGrid>
      <w:tr w:rsidR="004668FB" w:rsidRPr="00A227FC" w:rsidTr="00AA162A">
        <w:trPr>
          <w:trHeight w:val="432"/>
        </w:trPr>
        <w:tc>
          <w:tcPr>
            <w:tcW w:w="1800" w:type="dxa"/>
            <w:tcBorders>
              <w:top w:val="nil"/>
              <w:bottom w:val="nil"/>
            </w:tcBorders>
            <w:tcMar>
              <w:left w:w="0" w:type="dxa"/>
              <w:right w:w="0" w:type="dxa"/>
            </w:tcMar>
            <w:vAlign w:val="bottom"/>
          </w:tcPr>
          <w:p w:rsidR="004668FB" w:rsidRPr="00A227FC" w:rsidRDefault="006215DE" w:rsidP="006215DE">
            <w:pPr>
              <w:rPr>
                <w:sz w:val="18"/>
              </w:rPr>
            </w:pPr>
            <w:r w:rsidRPr="00A227FC">
              <w:rPr>
                <w:sz w:val="18"/>
              </w:rPr>
              <w:t>Position</w:t>
            </w:r>
            <w:r w:rsidR="00C760E3" w:rsidRPr="00A227FC">
              <w:rPr>
                <w:sz w:val="18"/>
              </w:rPr>
              <w:t>:</w:t>
            </w:r>
          </w:p>
        </w:tc>
        <w:tc>
          <w:tcPr>
            <w:tcW w:w="7560" w:type="dxa"/>
            <w:tcMar>
              <w:left w:w="0" w:type="dxa"/>
              <w:right w:w="0" w:type="dxa"/>
            </w:tcMar>
            <w:vAlign w:val="bottom"/>
          </w:tcPr>
          <w:p w:rsidR="004668FB" w:rsidRPr="00A227FC" w:rsidRDefault="004668FB" w:rsidP="006215DE">
            <w:pPr>
              <w:rPr>
                <w:sz w:val="18"/>
              </w:rPr>
            </w:pPr>
          </w:p>
        </w:tc>
      </w:tr>
    </w:tbl>
    <w:p w:rsidR="008C2AA8" w:rsidRPr="00580CCD" w:rsidRDefault="006215DE" w:rsidP="008C2AA8">
      <w:pPr>
        <w:pStyle w:val="Heading2"/>
        <w:rPr>
          <w:rFonts w:asciiTheme="minorHAnsi" w:hAnsiTheme="minorHAnsi"/>
          <w:sz w:val="20"/>
        </w:rPr>
      </w:pPr>
      <w:r w:rsidRPr="00580CCD">
        <w:rPr>
          <w:rFonts w:asciiTheme="minorHAnsi" w:hAnsiTheme="minorHAnsi"/>
          <w:sz w:val="20"/>
        </w:rPr>
        <w:t>Qualification Details</w:t>
      </w:r>
    </w:p>
    <w:tbl>
      <w:tblPr>
        <w:tblStyle w:val="NoteForm1"/>
        <w:tblW w:w="5000" w:type="pct"/>
        <w:tblLayout w:type="fixed"/>
        <w:tblLook w:val="04A0" w:firstRow="1" w:lastRow="0" w:firstColumn="1" w:lastColumn="0" w:noHBand="0" w:noVBand="1"/>
        <w:tblDescription w:val="Space to write down questions and notes table 1"/>
      </w:tblPr>
      <w:tblGrid>
        <w:gridCol w:w="2250"/>
        <w:gridCol w:w="8550"/>
      </w:tblGrid>
      <w:tr w:rsidR="00EE72EC" w:rsidTr="00F346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p w:rsidR="00EE72EC" w:rsidRPr="00A227FC" w:rsidRDefault="006215DE" w:rsidP="006215DE">
            <w:pPr>
              <w:rPr>
                <w:sz w:val="18"/>
              </w:rPr>
            </w:pPr>
            <w:r w:rsidRPr="00A227FC">
              <w:rPr>
                <w:sz w:val="18"/>
              </w:rPr>
              <w:t xml:space="preserve">List </w:t>
            </w:r>
            <w:r w:rsidR="00F3467C">
              <w:rPr>
                <w:sz w:val="18"/>
              </w:rPr>
              <w:t>ASNT</w:t>
            </w:r>
            <w:bookmarkStart w:id="0" w:name="_GoBack"/>
            <w:bookmarkEnd w:id="0"/>
            <w:r w:rsidRPr="00A227FC">
              <w:rPr>
                <w:sz w:val="18"/>
              </w:rPr>
              <w:t xml:space="preserve"> </w:t>
            </w:r>
            <w:r w:rsidR="00F079D7">
              <w:rPr>
                <w:sz w:val="18"/>
              </w:rPr>
              <w:t xml:space="preserve">L3 </w:t>
            </w:r>
            <w:r w:rsidRPr="00A227FC">
              <w:rPr>
                <w:sz w:val="18"/>
              </w:rPr>
              <w:t>Certifications</w:t>
            </w:r>
            <w:r w:rsidR="008A7161">
              <w:rPr>
                <w:sz w:val="18"/>
              </w:rPr>
              <w:t>, Issue Dates</w:t>
            </w:r>
            <w:r w:rsidR="002D6C8D">
              <w:rPr>
                <w:sz w:val="18"/>
              </w:rPr>
              <w:t xml:space="preserve"> and Durations</w:t>
            </w:r>
            <w:r w:rsidR="00C760E3" w:rsidRPr="00A227FC">
              <w:rPr>
                <w:sz w:val="18"/>
              </w:rPr>
              <w:t>:</w:t>
            </w:r>
          </w:p>
        </w:tc>
        <w:tc>
          <w:tcPr>
            <w:tcW w:w="8550" w:type="dxa"/>
            <w:tcBorders>
              <w:bottom w:val="single" w:sz="4" w:space="0" w:color="auto"/>
            </w:tcBorders>
          </w:tcPr>
          <w:p w:rsidR="00EE72EC" w:rsidRDefault="005D6E9B" w:rsidP="006215DE">
            <w:pPr>
              <w:cnfStyle w:val="100000000000" w:firstRow="1" w:lastRow="0" w:firstColumn="0" w:lastColumn="0" w:oddVBand="0" w:evenVBand="0" w:oddHBand="0" w:evenHBand="0" w:firstRowFirstColumn="0" w:firstRowLastColumn="0" w:lastRowFirstColumn="0" w:lastRowLastColumn="0"/>
            </w:pPr>
            <w:r>
              <w:t xml:space="preserve"> </w:t>
            </w:r>
          </w:p>
        </w:tc>
      </w:tr>
      <w:tr w:rsidR="006905C8" w:rsidTr="008A7161">
        <w:tc>
          <w:tcPr>
            <w:cnfStyle w:val="001000000000" w:firstRow="0" w:lastRow="0" w:firstColumn="1" w:lastColumn="0" w:oddVBand="0" w:evenVBand="0" w:oddHBand="0" w:evenHBand="0" w:firstRowFirstColumn="0" w:firstRowLastColumn="0" w:lastRowFirstColumn="0" w:lastRowLastColumn="0"/>
            <w:tcW w:w="10800" w:type="dxa"/>
            <w:gridSpan w:val="2"/>
            <w:tcBorders>
              <w:bottom w:val="single" w:sz="4" w:space="0" w:color="auto"/>
            </w:tcBorders>
          </w:tcPr>
          <w:p w:rsidR="006905C8" w:rsidRDefault="006905C8" w:rsidP="006215DE"/>
        </w:tc>
      </w:tr>
      <w:tr w:rsidR="00A227FC" w:rsidTr="00F3467C">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tcBorders>
          </w:tcPr>
          <w:p w:rsidR="00A227FC" w:rsidRPr="00A227FC" w:rsidRDefault="00A227FC" w:rsidP="004E4E21">
            <w:pPr>
              <w:rPr>
                <w:sz w:val="18"/>
              </w:rPr>
            </w:pPr>
            <w:r w:rsidRPr="00A227FC">
              <w:rPr>
                <w:sz w:val="18"/>
              </w:rPr>
              <w:t>List Auditing Certifications</w:t>
            </w:r>
            <w:r w:rsidR="008A7161">
              <w:rPr>
                <w:sz w:val="18"/>
              </w:rPr>
              <w:t xml:space="preserve">, </w:t>
            </w:r>
            <w:r w:rsidR="008A7161">
              <w:rPr>
                <w:sz w:val="18"/>
              </w:rPr>
              <w:t>Issue Dates and Durations</w:t>
            </w:r>
            <w:r w:rsidR="008A7161" w:rsidRPr="00A227FC">
              <w:rPr>
                <w:sz w:val="18"/>
              </w:rPr>
              <w:t>:</w:t>
            </w:r>
          </w:p>
        </w:tc>
        <w:tc>
          <w:tcPr>
            <w:tcW w:w="8550" w:type="dxa"/>
          </w:tcPr>
          <w:p w:rsidR="00A227FC" w:rsidRDefault="00A227FC" w:rsidP="004E4E21">
            <w:pPr>
              <w:cnfStyle w:val="000000000000" w:firstRow="0" w:lastRow="0" w:firstColumn="0" w:lastColumn="0" w:oddVBand="0" w:evenVBand="0" w:oddHBand="0" w:evenHBand="0" w:firstRowFirstColumn="0" w:firstRowLastColumn="0" w:lastRowFirstColumn="0" w:lastRowLastColumn="0"/>
            </w:pPr>
          </w:p>
        </w:tc>
      </w:tr>
      <w:tr w:rsidR="006905C8" w:rsidTr="008A7161">
        <w:tc>
          <w:tcPr>
            <w:cnfStyle w:val="001000000000" w:firstRow="0" w:lastRow="0" w:firstColumn="1" w:lastColumn="0" w:oddVBand="0" w:evenVBand="0" w:oddHBand="0" w:evenHBand="0" w:firstRowFirstColumn="0" w:firstRowLastColumn="0" w:lastRowFirstColumn="0" w:lastRowLastColumn="0"/>
            <w:tcW w:w="10800" w:type="dxa"/>
            <w:gridSpan w:val="2"/>
            <w:tcBorders>
              <w:bottom w:val="single" w:sz="4" w:space="0" w:color="auto"/>
            </w:tcBorders>
          </w:tcPr>
          <w:p w:rsidR="006905C8" w:rsidRDefault="006905C8" w:rsidP="004E4E21"/>
        </w:tc>
      </w:tr>
      <w:tr w:rsidR="00A227FC" w:rsidTr="00F3467C">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tcBorders>
          </w:tcPr>
          <w:p w:rsidR="00A227FC" w:rsidRPr="00A227FC" w:rsidRDefault="00A227FC" w:rsidP="008A7161">
            <w:pPr>
              <w:rPr>
                <w:sz w:val="18"/>
              </w:rPr>
            </w:pPr>
            <w:r w:rsidRPr="00A227FC">
              <w:rPr>
                <w:sz w:val="18"/>
              </w:rPr>
              <w:t>List Other Certifications</w:t>
            </w:r>
            <w:r w:rsidR="008A7161">
              <w:rPr>
                <w:sz w:val="18"/>
              </w:rPr>
              <w:t xml:space="preserve">, </w:t>
            </w:r>
            <w:r w:rsidR="008A7161">
              <w:rPr>
                <w:sz w:val="18"/>
              </w:rPr>
              <w:t>Issue Dates and Durations</w:t>
            </w:r>
            <w:r w:rsidR="008A7161" w:rsidRPr="00A227FC">
              <w:rPr>
                <w:sz w:val="18"/>
              </w:rPr>
              <w:t>:</w:t>
            </w:r>
          </w:p>
        </w:tc>
        <w:tc>
          <w:tcPr>
            <w:tcW w:w="8550" w:type="dxa"/>
          </w:tcPr>
          <w:p w:rsidR="00A227FC" w:rsidRDefault="00A227FC" w:rsidP="007D098B">
            <w:pPr>
              <w:cnfStyle w:val="000000000000" w:firstRow="0" w:lastRow="0" w:firstColumn="0" w:lastColumn="0" w:oddVBand="0" w:evenVBand="0" w:oddHBand="0" w:evenHBand="0" w:firstRowFirstColumn="0" w:firstRowLastColumn="0" w:lastRowFirstColumn="0" w:lastRowLastColumn="0"/>
            </w:pPr>
          </w:p>
        </w:tc>
      </w:tr>
      <w:tr w:rsidR="006905C8" w:rsidTr="008A7161">
        <w:tc>
          <w:tcPr>
            <w:cnfStyle w:val="001000000000" w:firstRow="0" w:lastRow="0" w:firstColumn="1" w:lastColumn="0" w:oddVBand="0" w:evenVBand="0" w:oddHBand="0" w:evenHBand="0" w:firstRowFirstColumn="0" w:firstRowLastColumn="0" w:lastRowFirstColumn="0" w:lastRowLastColumn="0"/>
            <w:tcW w:w="10800" w:type="dxa"/>
            <w:gridSpan w:val="2"/>
            <w:tcBorders>
              <w:bottom w:val="single" w:sz="4" w:space="0" w:color="auto"/>
            </w:tcBorders>
          </w:tcPr>
          <w:p w:rsidR="006905C8" w:rsidRDefault="006905C8" w:rsidP="007D098B"/>
        </w:tc>
      </w:tr>
    </w:tbl>
    <w:p w:rsidR="00A227FC" w:rsidRPr="00580CCD" w:rsidRDefault="00396822" w:rsidP="00A227FC">
      <w:pPr>
        <w:pStyle w:val="Heading2"/>
        <w:rPr>
          <w:rFonts w:asciiTheme="minorHAnsi" w:eastAsiaTheme="minorEastAsia" w:hAnsiTheme="minorHAnsi" w:cstheme="minorBidi"/>
          <w:b w:val="0"/>
          <w:bCs w:val="0"/>
          <w:color w:val="auto"/>
          <w:sz w:val="20"/>
          <w:szCs w:val="20"/>
        </w:rPr>
      </w:pPr>
      <w:r w:rsidRPr="00580CCD">
        <w:rPr>
          <w:rFonts w:asciiTheme="minorHAnsi" w:hAnsiTheme="minorHAnsi"/>
          <w:sz w:val="20"/>
        </w:rPr>
        <w:t>Overview</w:t>
      </w:r>
    </w:p>
    <w:tbl>
      <w:tblPr>
        <w:tblStyle w:val="TableGridLight"/>
        <w:tblpPr w:leftFromText="180" w:rightFromText="180" w:vertAnchor="text" w:horzAnchor="margin" w:tblpY="5"/>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492"/>
        <w:gridCol w:w="8308"/>
      </w:tblGrid>
      <w:tr w:rsidR="00A227FC" w:rsidTr="003A4736">
        <w:trPr>
          <w:trHeight w:val="432"/>
        </w:trPr>
        <w:tc>
          <w:tcPr>
            <w:tcW w:w="2160" w:type="dxa"/>
            <w:tcBorders>
              <w:top w:val="nil"/>
              <w:bottom w:val="nil"/>
            </w:tcBorders>
            <w:tcMar>
              <w:left w:w="0" w:type="dxa"/>
              <w:right w:w="0" w:type="dxa"/>
            </w:tcMar>
            <w:vAlign w:val="bottom"/>
          </w:tcPr>
          <w:p w:rsidR="00A227FC" w:rsidRPr="00A227FC" w:rsidRDefault="00A227FC" w:rsidP="00A227FC">
            <w:pPr>
              <w:rPr>
                <w:sz w:val="18"/>
              </w:rPr>
            </w:pPr>
            <w:r w:rsidRPr="00A227FC">
              <w:rPr>
                <w:sz w:val="18"/>
              </w:rPr>
              <w:t xml:space="preserve">  NDT Experience Overview:</w:t>
            </w:r>
          </w:p>
        </w:tc>
        <w:tc>
          <w:tcPr>
            <w:tcW w:w="7200" w:type="dxa"/>
            <w:tcBorders>
              <w:top w:val="nil"/>
              <w:bottom w:val="single" w:sz="4" w:space="0" w:color="auto"/>
            </w:tcBorders>
            <w:tcMar>
              <w:left w:w="0" w:type="dxa"/>
              <w:right w:w="0" w:type="dxa"/>
            </w:tcMar>
            <w:vAlign w:val="bottom"/>
          </w:tcPr>
          <w:p w:rsidR="00A227FC" w:rsidRDefault="005D6E9B" w:rsidP="00A227FC">
            <w:r>
              <w:t xml:space="preserve"> </w:t>
            </w:r>
          </w:p>
        </w:tc>
      </w:tr>
      <w:tr w:rsidR="00B43098" w:rsidTr="00B43098">
        <w:trPr>
          <w:trHeight w:val="432"/>
        </w:trPr>
        <w:tc>
          <w:tcPr>
            <w:tcW w:w="9360" w:type="dxa"/>
            <w:gridSpan w:val="2"/>
            <w:tcBorders>
              <w:top w:val="nil"/>
              <w:bottom w:val="single" w:sz="4" w:space="0" w:color="auto"/>
            </w:tcBorders>
            <w:tcMar>
              <w:left w:w="0" w:type="dxa"/>
              <w:right w:w="0" w:type="dxa"/>
            </w:tcMar>
            <w:vAlign w:val="bottom"/>
          </w:tcPr>
          <w:p w:rsidR="00B43098" w:rsidRDefault="00B43098" w:rsidP="00A227FC"/>
        </w:tc>
      </w:tr>
      <w:tr w:rsidR="006905C8" w:rsidTr="00B43098">
        <w:trPr>
          <w:trHeight w:val="432"/>
        </w:trPr>
        <w:tc>
          <w:tcPr>
            <w:tcW w:w="9360" w:type="dxa"/>
            <w:gridSpan w:val="2"/>
            <w:tcBorders>
              <w:top w:val="nil"/>
              <w:bottom w:val="single" w:sz="4" w:space="0" w:color="auto"/>
            </w:tcBorders>
            <w:tcMar>
              <w:left w:w="0" w:type="dxa"/>
              <w:right w:w="0" w:type="dxa"/>
            </w:tcMar>
            <w:vAlign w:val="bottom"/>
          </w:tcPr>
          <w:p w:rsidR="006905C8" w:rsidRDefault="006905C8" w:rsidP="00A227FC"/>
        </w:tc>
      </w:tr>
      <w:tr w:rsidR="00A227FC"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2160" w:type="dxa"/>
            <w:tcBorders>
              <w:top w:val="nil"/>
              <w:left w:val="nil"/>
              <w:bottom w:val="nil"/>
              <w:right w:val="nil"/>
            </w:tcBorders>
          </w:tcPr>
          <w:p w:rsidR="00A227FC" w:rsidRPr="00A227FC" w:rsidRDefault="00A227FC" w:rsidP="00A227FC">
            <w:pPr>
              <w:rPr>
                <w:sz w:val="18"/>
              </w:rPr>
            </w:pPr>
            <w:r w:rsidRPr="00A227FC">
              <w:rPr>
                <w:sz w:val="18"/>
              </w:rPr>
              <w:t>Auditing Experience Overview:</w:t>
            </w:r>
          </w:p>
        </w:tc>
        <w:tc>
          <w:tcPr>
            <w:tcW w:w="7200" w:type="dxa"/>
            <w:tcBorders>
              <w:top w:val="single" w:sz="4" w:space="0" w:color="auto"/>
              <w:left w:val="nil"/>
              <w:bottom w:val="single" w:sz="4" w:space="0" w:color="auto"/>
              <w:right w:val="nil"/>
            </w:tcBorders>
          </w:tcPr>
          <w:p w:rsidR="00A227FC" w:rsidRDefault="00A227FC" w:rsidP="00A227FC"/>
        </w:tc>
      </w:tr>
      <w:tr w:rsidR="00B43098"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9360" w:type="dxa"/>
            <w:gridSpan w:val="2"/>
            <w:tcBorders>
              <w:top w:val="nil"/>
              <w:left w:val="nil"/>
              <w:bottom w:val="single" w:sz="4" w:space="0" w:color="auto"/>
              <w:right w:val="nil"/>
            </w:tcBorders>
          </w:tcPr>
          <w:p w:rsidR="00B43098" w:rsidRDefault="00B43098" w:rsidP="00A227FC"/>
        </w:tc>
      </w:tr>
      <w:tr w:rsidR="006905C8"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9360" w:type="dxa"/>
            <w:gridSpan w:val="2"/>
            <w:tcBorders>
              <w:top w:val="nil"/>
              <w:left w:val="nil"/>
              <w:bottom w:val="single" w:sz="4" w:space="0" w:color="auto"/>
              <w:right w:val="nil"/>
            </w:tcBorders>
          </w:tcPr>
          <w:p w:rsidR="006905C8" w:rsidRDefault="006905C8" w:rsidP="00A227FC"/>
        </w:tc>
      </w:tr>
      <w:tr w:rsidR="00A227FC"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2160" w:type="dxa"/>
            <w:tcBorders>
              <w:top w:val="single" w:sz="4" w:space="0" w:color="auto"/>
              <w:left w:val="nil"/>
              <w:bottom w:val="nil"/>
              <w:right w:val="nil"/>
            </w:tcBorders>
          </w:tcPr>
          <w:p w:rsidR="00A227FC" w:rsidRPr="00A227FC" w:rsidRDefault="00A227FC" w:rsidP="00A227FC">
            <w:pPr>
              <w:rPr>
                <w:spacing w:val="0"/>
                <w:sz w:val="18"/>
              </w:rPr>
            </w:pPr>
            <w:r w:rsidRPr="00A227FC">
              <w:rPr>
                <w:sz w:val="18"/>
              </w:rPr>
              <w:t>Experience managing a program to SNT-TC-1A</w:t>
            </w:r>
            <w:r w:rsidRPr="00A227FC">
              <w:rPr>
                <w:spacing w:val="0"/>
                <w:sz w:val="18"/>
              </w:rPr>
              <w:t>:</w:t>
            </w:r>
          </w:p>
        </w:tc>
        <w:tc>
          <w:tcPr>
            <w:tcW w:w="7200" w:type="dxa"/>
            <w:tcBorders>
              <w:top w:val="single" w:sz="4" w:space="0" w:color="auto"/>
              <w:left w:val="nil"/>
              <w:bottom w:val="single" w:sz="4" w:space="0" w:color="auto"/>
              <w:right w:val="nil"/>
            </w:tcBorders>
          </w:tcPr>
          <w:p w:rsidR="00A227FC" w:rsidRDefault="00A227FC" w:rsidP="00A227FC"/>
        </w:tc>
      </w:tr>
      <w:tr w:rsidR="00B43098"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9360" w:type="dxa"/>
            <w:gridSpan w:val="2"/>
            <w:tcBorders>
              <w:top w:val="nil"/>
              <w:left w:val="nil"/>
              <w:bottom w:val="single" w:sz="4" w:space="0" w:color="auto"/>
              <w:right w:val="nil"/>
            </w:tcBorders>
          </w:tcPr>
          <w:p w:rsidR="00B43098" w:rsidRDefault="00B43098" w:rsidP="00A227FC"/>
        </w:tc>
      </w:tr>
      <w:tr w:rsidR="006905C8"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9360" w:type="dxa"/>
            <w:gridSpan w:val="2"/>
            <w:tcBorders>
              <w:top w:val="nil"/>
              <w:left w:val="nil"/>
              <w:bottom w:val="single" w:sz="4" w:space="0" w:color="auto"/>
              <w:right w:val="nil"/>
            </w:tcBorders>
          </w:tcPr>
          <w:p w:rsidR="006905C8" w:rsidRDefault="006905C8" w:rsidP="00A227FC"/>
        </w:tc>
      </w:tr>
      <w:tr w:rsidR="00A227FC"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2160" w:type="dxa"/>
            <w:tcBorders>
              <w:top w:val="single" w:sz="4" w:space="0" w:color="auto"/>
              <w:left w:val="nil"/>
              <w:bottom w:val="nil"/>
              <w:right w:val="nil"/>
            </w:tcBorders>
          </w:tcPr>
          <w:p w:rsidR="00A227FC" w:rsidRPr="00A227FC" w:rsidRDefault="00A227FC" w:rsidP="00A227FC">
            <w:pPr>
              <w:rPr>
                <w:spacing w:val="0"/>
                <w:sz w:val="18"/>
              </w:rPr>
            </w:pPr>
            <w:r w:rsidRPr="00A227FC">
              <w:rPr>
                <w:sz w:val="18"/>
              </w:rPr>
              <w:t>Experience managing a program to CP-189</w:t>
            </w:r>
            <w:r w:rsidRPr="00A227FC">
              <w:rPr>
                <w:spacing w:val="0"/>
                <w:sz w:val="18"/>
              </w:rPr>
              <w:t>:</w:t>
            </w:r>
          </w:p>
        </w:tc>
        <w:tc>
          <w:tcPr>
            <w:tcW w:w="7200" w:type="dxa"/>
            <w:tcBorders>
              <w:top w:val="single" w:sz="4" w:space="0" w:color="auto"/>
              <w:left w:val="nil"/>
              <w:bottom w:val="single" w:sz="4" w:space="0" w:color="auto"/>
              <w:right w:val="nil"/>
            </w:tcBorders>
          </w:tcPr>
          <w:p w:rsidR="00A227FC" w:rsidRDefault="00A227FC" w:rsidP="00A227FC"/>
        </w:tc>
      </w:tr>
      <w:tr w:rsidR="006905C8"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9360" w:type="dxa"/>
            <w:gridSpan w:val="2"/>
            <w:tcBorders>
              <w:top w:val="nil"/>
              <w:left w:val="nil"/>
              <w:bottom w:val="single" w:sz="4" w:space="0" w:color="auto"/>
              <w:right w:val="nil"/>
            </w:tcBorders>
          </w:tcPr>
          <w:p w:rsidR="006905C8" w:rsidRDefault="006905C8" w:rsidP="00A227FC"/>
        </w:tc>
      </w:tr>
      <w:tr w:rsidR="006905C8" w:rsidTr="004A27F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9360" w:type="dxa"/>
            <w:gridSpan w:val="2"/>
            <w:tcBorders>
              <w:top w:val="single" w:sz="4" w:space="0" w:color="auto"/>
              <w:left w:val="nil"/>
              <w:bottom w:val="single" w:sz="4" w:space="0" w:color="auto"/>
              <w:right w:val="nil"/>
            </w:tcBorders>
          </w:tcPr>
          <w:p w:rsidR="006905C8" w:rsidRDefault="006905C8" w:rsidP="00A227FC"/>
        </w:tc>
      </w:tr>
    </w:tbl>
    <w:p w:rsidR="00396822" w:rsidRPr="00580CCD" w:rsidRDefault="00396822" w:rsidP="00396822">
      <w:pPr>
        <w:pStyle w:val="Heading2"/>
        <w:rPr>
          <w:rFonts w:asciiTheme="minorHAnsi" w:eastAsiaTheme="minorEastAsia" w:hAnsiTheme="minorHAnsi" w:cstheme="minorBidi"/>
          <w:b w:val="0"/>
          <w:bCs w:val="0"/>
          <w:color w:val="auto"/>
          <w:sz w:val="20"/>
          <w:szCs w:val="20"/>
        </w:rPr>
      </w:pPr>
      <w:r w:rsidRPr="00580CCD">
        <w:rPr>
          <w:rFonts w:asciiTheme="minorHAnsi" w:hAnsiTheme="minorHAnsi"/>
          <w:sz w:val="20"/>
        </w:rPr>
        <w:t>Availability</w:t>
      </w:r>
    </w:p>
    <w:tbl>
      <w:tblPr>
        <w:tblStyle w:val="TableGridLight"/>
        <w:tblpPr w:leftFromText="180" w:rightFromText="180" w:vertAnchor="text" w:horzAnchor="margin" w:tblpY="5"/>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086"/>
        <w:gridCol w:w="2711"/>
        <w:gridCol w:w="3003"/>
      </w:tblGrid>
      <w:tr w:rsidR="00396822" w:rsidTr="005D6E9B">
        <w:trPr>
          <w:trHeight w:val="432"/>
        </w:trPr>
        <w:tc>
          <w:tcPr>
            <w:tcW w:w="4406" w:type="dxa"/>
            <w:tcBorders>
              <w:top w:val="nil"/>
              <w:left w:val="nil"/>
              <w:bottom w:val="nil"/>
              <w:right w:val="nil"/>
            </w:tcBorders>
            <w:tcMar>
              <w:left w:w="0" w:type="dxa"/>
              <w:right w:w="0" w:type="dxa"/>
            </w:tcMar>
            <w:vAlign w:val="bottom"/>
          </w:tcPr>
          <w:p w:rsidR="00396822" w:rsidRPr="00A227FC" w:rsidRDefault="00396822" w:rsidP="00396822">
            <w:pPr>
              <w:rPr>
                <w:sz w:val="18"/>
              </w:rPr>
            </w:pPr>
            <w:r w:rsidRPr="00A227FC">
              <w:rPr>
                <w:sz w:val="18"/>
              </w:rPr>
              <w:t xml:space="preserve">  </w:t>
            </w:r>
            <w:r>
              <w:rPr>
                <w:sz w:val="18"/>
              </w:rPr>
              <w:t>Available for monthly calls (1-2 hours)</w:t>
            </w:r>
            <w:r w:rsidRPr="00A227FC">
              <w:rPr>
                <w:sz w:val="18"/>
              </w:rPr>
              <w:t>:</w:t>
            </w:r>
          </w:p>
        </w:tc>
        <w:tc>
          <w:tcPr>
            <w:tcW w:w="2348" w:type="dxa"/>
            <w:tcBorders>
              <w:top w:val="nil"/>
              <w:left w:val="nil"/>
              <w:bottom w:val="nil"/>
            </w:tcBorders>
            <w:vAlign w:val="bottom"/>
          </w:tcPr>
          <w:p w:rsidR="00396822" w:rsidRPr="00396822" w:rsidRDefault="00F31D65" w:rsidP="00396822">
            <w:pPr>
              <w:rPr>
                <w:rFonts w:cs="Arial"/>
                <w:b/>
                <w:bCs/>
                <w:sz w:val="18"/>
              </w:rPr>
            </w:pPr>
            <w:r>
              <w:rPr>
                <w:rFonts w:cs="Arial"/>
                <w:sz w:val="18"/>
              </w:rPr>
              <w:fldChar w:fldCharType="begin">
                <w:ffData>
                  <w:name w:val="Check2"/>
                  <w:enabled/>
                  <w:calcOnExit w:val="0"/>
                  <w:checkBox>
                    <w:sizeAuto/>
                    <w:default w:val="0"/>
                  </w:checkBox>
                </w:ffData>
              </w:fldChar>
            </w:r>
            <w:bookmarkStart w:id="1" w:name="Check2"/>
            <w:r>
              <w:rPr>
                <w:rFonts w:cs="Arial"/>
                <w:sz w:val="18"/>
              </w:rPr>
              <w:instrText xml:space="preserve"> FORMCHECKBOX </w:instrText>
            </w:r>
            <w:r w:rsidR="00F3467C">
              <w:rPr>
                <w:rFonts w:cs="Arial"/>
                <w:sz w:val="18"/>
              </w:rPr>
            </w:r>
            <w:r w:rsidR="00F3467C">
              <w:rPr>
                <w:rFonts w:cs="Arial"/>
                <w:sz w:val="18"/>
              </w:rPr>
              <w:fldChar w:fldCharType="separate"/>
            </w:r>
            <w:r>
              <w:rPr>
                <w:rFonts w:cs="Arial"/>
                <w:sz w:val="18"/>
              </w:rPr>
              <w:fldChar w:fldCharType="end"/>
            </w:r>
            <w:bookmarkEnd w:id="1"/>
            <w:r w:rsidR="00396822" w:rsidRPr="00396822">
              <w:rPr>
                <w:rFonts w:cs="Arial"/>
                <w:sz w:val="18"/>
              </w:rPr>
              <w:t xml:space="preserve"> Yes </w:t>
            </w:r>
          </w:p>
        </w:tc>
        <w:tc>
          <w:tcPr>
            <w:tcW w:w="2601" w:type="dxa"/>
            <w:tcBorders>
              <w:top w:val="nil"/>
              <w:bottom w:val="nil"/>
            </w:tcBorders>
            <w:vAlign w:val="bottom"/>
          </w:tcPr>
          <w:p w:rsidR="00396822" w:rsidRPr="00396822" w:rsidRDefault="00396822" w:rsidP="00396822">
            <w:pPr>
              <w:rPr>
                <w:rFonts w:cs="Arial"/>
                <w:b/>
                <w:bCs/>
                <w:sz w:val="18"/>
              </w:rPr>
            </w:pPr>
            <w:r w:rsidRPr="00396822">
              <w:rPr>
                <w:rFonts w:cs="Arial"/>
                <w:sz w:val="18"/>
              </w:rPr>
              <w:fldChar w:fldCharType="begin">
                <w:ffData>
                  <w:name w:val="Check2"/>
                  <w:enabled/>
                  <w:calcOnExit w:val="0"/>
                  <w:checkBox>
                    <w:sizeAuto/>
                    <w:default w:val="0"/>
                  </w:checkBox>
                </w:ffData>
              </w:fldChar>
            </w:r>
            <w:r w:rsidRPr="00396822">
              <w:rPr>
                <w:rFonts w:cs="Arial"/>
                <w:sz w:val="18"/>
              </w:rPr>
              <w:instrText xml:space="preserve"> FORMCHECKBOX </w:instrText>
            </w:r>
            <w:r w:rsidR="00F3467C">
              <w:rPr>
                <w:rFonts w:cs="Arial"/>
                <w:sz w:val="18"/>
              </w:rPr>
            </w:r>
            <w:r w:rsidR="00F3467C">
              <w:rPr>
                <w:rFonts w:cs="Arial"/>
                <w:sz w:val="18"/>
              </w:rPr>
              <w:fldChar w:fldCharType="separate"/>
            </w:r>
            <w:r w:rsidRPr="00396822">
              <w:rPr>
                <w:rFonts w:cs="Arial"/>
                <w:sz w:val="18"/>
              </w:rPr>
              <w:fldChar w:fldCharType="end"/>
            </w:r>
            <w:r w:rsidRPr="00396822">
              <w:rPr>
                <w:rFonts w:cs="Arial"/>
                <w:sz w:val="18"/>
              </w:rPr>
              <w:t xml:space="preserve"> No</w:t>
            </w:r>
          </w:p>
        </w:tc>
      </w:tr>
      <w:tr w:rsidR="00396822" w:rsidTr="005D6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2"/>
        </w:trPr>
        <w:tc>
          <w:tcPr>
            <w:tcW w:w="4406" w:type="dxa"/>
            <w:tcBorders>
              <w:top w:val="nil"/>
              <w:left w:val="nil"/>
              <w:bottom w:val="nil"/>
              <w:right w:val="nil"/>
            </w:tcBorders>
          </w:tcPr>
          <w:p w:rsidR="003A4736" w:rsidRDefault="003A4736" w:rsidP="00396822">
            <w:pPr>
              <w:rPr>
                <w:sz w:val="18"/>
              </w:rPr>
            </w:pPr>
          </w:p>
          <w:p w:rsidR="00396822" w:rsidRPr="00A227FC" w:rsidRDefault="00396822" w:rsidP="00396822">
            <w:pPr>
              <w:rPr>
                <w:sz w:val="18"/>
              </w:rPr>
            </w:pPr>
            <w:r>
              <w:rPr>
                <w:sz w:val="18"/>
              </w:rPr>
              <w:t>Available for meetings at conference (1-2 per year):</w:t>
            </w:r>
          </w:p>
        </w:tc>
        <w:tc>
          <w:tcPr>
            <w:tcW w:w="2348" w:type="dxa"/>
            <w:tcBorders>
              <w:top w:val="nil"/>
              <w:left w:val="nil"/>
              <w:bottom w:val="nil"/>
              <w:right w:val="nil"/>
            </w:tcBorders>
            <w:vAlign w:val="bottom"/>
          </w:tcPr>
          <w:p w:rsidR="00396822" w:rsidRPr="00396822" w:rsidRDefault="00F31D65" w:rsidP="00396822">
            <w:pPr>
              <w:rPr>
                <w:rFonts w:cs="Arial"/>
                <w:b/>
                <w:bCs/>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F3467C">
              <w:rPr>
                <w:rFonts w:cs="Arial"/>
                <w:sz w:val="18"/>
              </w:rPr>
            </w:r>
            <w:r w:rsidR="00F3467C">
              <w:rPr>
                <w:rFonts w:cs="Arial"/>
                <w:sz w:val="18"/>
              </w:rPr>
              <w:fldChar w:fldCharType="separate"/>
            </w:r>
            <w:r>
              <w:rPr>
                <w:rFonts w:cs="Arial"/>
                <w:sz w:val="18"/>
              </w:rPr>
              <w:fldChar w:fldCharType="end"/>
            </w:r>
            <w:r w:rsidR="00396822" w:rsidRPr="00396822">
              <w:rPr>
                <w:rFonts w:cs="Arial"/>
                <w:sz w:val="18"/>
              </w:rPr>
              <w:t xml:space="preserve"> Yes </w:t>
            </w:r>
          </w:p>
        </w:tc>
        <w:tc>
          <w:tcPr>
            <w:tcW w:w="2601" w:type="dxa"/>
            <w:tcBorders>
              <w:top w:val="nil"/>
              <w:left w:val="nil"/>
              <w:bottom w:val="nil"/>
              <w:right w:val="nil"/>
            </w:tcBorders>
            <w:vAlign w:val="bottom"/>
          </w:tcPr>
          <w:p w:rsidR="00396822" w:rsidRPr="00396822" w:rsidRDefault="00396822" w:rsidP="00396822">
            <w:pPr>
              <w:rPr>
                <w:rFonts w:cs="Arial"/>
                <w:b/>
                <w:bCs/>
                <w:sz w:val="18"/>
              </w:rPr>
            </w:pPr>
            <w:r w:rsidRPr="00396822">
              <w:rPr>
                <w:rFonts w:cs="Arial"/>
                <w:sz w:val="18"/>
              </w:rPr>
              <w:fldChar w:fldCharType="begin">
                <w:ffData>
                  <w:name w:val="Check2"/>
                  <w:enabled/>
                  <w:calcOnExit w:val="0"/>
                  <w:checkBox>
                    <w:sizeAuto/>
                    <w:default w:val="0"/>
                  </w:checkBox>
                </w:ffData>
              </w:fldChar>
            </w:r>
            <w:r w:rsidRPr="00396822">
              <w:rPr>
                <w:rFonts w:cs="Arial"/>
                <w:sz w:val="18"/>
              </w:rPr>
              <w:instrText xml:space="preserve"> FORMCHECKBOX </w:instrText>
            </w:r>
            <w:r w:rsidR="00F3467C">
              <w:rPr>
                <w:rFonts w:cs="Arial"/>
                <w:sz w:val="18"/>
              </w:rPr>
            </w:r>
            <w:r w:rsidR="00F3467C">
              <w:rPr>
                <w:rFonts w:cs="Arial"/>
                <w:sz w:val="18"/>
              </w:rPr>
              <w:fldChar w:fldCharType="separate"/>
            </w:r>
            <w:r w:rsidRPr="00396822">
              <w:rPr>
                <w:rFonts w:cs="Arial"/>
                <w:sz w:val="18"/>
              </w:rPr>
              <w:fldChar w:fldCharType="end"/>
            </w:r>
            <w:r w:rsidRPr="00396822">
              <w:rPr>
                <w:rFonts w:cs="Arial"/>
                <w:sz w:val="18"/>
              </w:rPr>
              <w:t xml:space="preserve"> No</w:t>
            </w:r>
          </w:p>
        </w:tc>
      </w:tr>
    </w:tbl>
    <w:p w:rsidR="00DA3015" w:rsidRDefault="00DA3015" w:rsidP="00A227FC"/>
    <w:sectPr w:rsidR="00DA3015" w:rsidSect="008A7161">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3C" w:rsidRDefault="00FE253C">
      <w:pPr>
        <w:spacing w:line="240" w:lineRule="auto"/>
      </w:pPr>
      <w:r>
        <w:separator/>
      </w:r>
    </w:p>
  </w:endnote>
  <w:endnote w:type="continuationSeparator" w:id="0">
    <w:p w:rsidR="00FE253C" w:rsidRDefault="00FE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3C" w:rsidRDefault="00FE253C">
      <w:pPr>
        <w:spacing w:line="240" w:lineRule="auto"/>
      </w:pPr>
      <w:r>
        <w:separator/>
      </w:r>
    </w:p>
  </w:footnote>
  <w:footnote w:type="continuationSeparator" w:id="0">
    <w:p w:rsidR="00FE253C" w:rsidRDefault="00FE25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8A7161" w:rsidRPr="008A7161">
          <w:rPr>
            <w:b/>
            <w:bCs/>
            <w:noProof/>
          </w:rPr>
          <w:t>2</w:t>
        </w:r>
        <w:r>
          <w:rPr>
            <w:b/>
            <w:bCs/>
            <w:noProof/>
          </w:rPr>
          <w:fldChar w:fldCharType="end"/>
        </w:r>
        <w:r>
          <w:rPr>
            <w:b/>
            <w:bCs/>
          </w:rPr>
          <w:t xml:space="preserve"> | </w:t>
        </w:r>
        <w:r>
          <w:rPr>
            <w:color w:val="7F7F7F" w:themeColor="background1" w:themeShade="7F"/>
            <w:spacing w:val="60"/>
          </w:rPr>
          <w:t>Page</w:t>
        </w:r>
      </w:p>
    </w:sdtContent>
  </w:sdt>
  <w:p w:rsidR="00F94F21" w:rsidRDefault="00F94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C8D" w:rsidRDefault="002D6C8D" w:rsidP="002D6C8D">
    <w:pPr>
      <w:pStyle w:val="Heading1"/>
    </w:pPr>
    <w:r w:rsidRPr="002D6C8D">
      <w:rPr>
        <w:noProof/>
        <w:lang w:eastAsia="en-US"/>
      </w:rPr>
      <w:drawing>
        <wp:inline distT="0" distB="0" distL="0" distR="0">
          <wp:extent cx="600250" cy="38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733" cy="393291"/>
                  </a:xfrm>
                  <a:prstGeom prst="rect">
                    <a:avLst/>
                  </a:prstGeom>
                  <a:noFill/>
                  <a:ln>
                    <a:noFill/>
                  </a:ln>
                </pic:spPr>
              </pic:pic>
            </a:graphicData>
          </a:graphic>
        </wp:inline>
      </w:drawing>
    </w:r>
    <w:r>
      <w:t xml:space="preserve">         ASNT – Audit Program Committee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DE"/>
    <w:rsid w:val="00005B57"/>
    <w:rsid w:val="0002013D"/>
    <w:rsid w:val="00037E0A"/>
    <w:rsid w:val="00075CF6"/>
    <w:rsid w:val="00101ACE"/>
    <w:rsid w:val="00133D13"/>
    <w:rsid w:val="00135F16"/>
    <w:rsid w:val="00150524"/>
    <w:rsid w:val="001664B8"/>
    <w:rsid w:val="001A569B"/>
    <w:rsid w:val="001E1D6A"/>
    <w:rsid w:val="001F2AA1"/>
    <w:rsid w:val="00265EB5"/>
    <w:rsid w:val="002D6C8D"/>
    <w:rsid w:val="0032740D"/>
    <w:rsid w:val="00341345"/>
    <w:rsid w:val="00396822"/>
    <w:rsid w:val="003A4736"/>
    <w:rsid w:val="003B18D2"/>
    <w:rsid w:val="003E1A36"/>
    <w:rsid w:val="00413455"/>
    <w:rsid w:val="00414262"/>
    <w:rsid w:val="00450843"/>
    <w:rsid w:val="00456F2F"/>
    <w:rsid w:val="00462834"/>
    <w:rsid w:val="004668FB"/>
    <w:rsid w:val="004A27FB"/>
    <w:rsid w:val="004B694B"/>
    <w:rsid w:val="004C1B31"/>
    <w:rsid w:val="00524AB0"/>
    <w:rsid w:val="00545B04"/>
    <w:rsid w:val="00580CCD"/>
    <w:rsid w:val="005B70B0"/>
    <w:rsid w:val="005D6E9B"/>
    <w:rsid w:val="005F2375"/>
    <w:rsid w:val="006215DE"/>
    <w:rsid w:val="00627A11"/>
    <w:rsid w:val="00657D64"/>
    <w:rsid w:val="006905C8"/>
    <w:rsid w:val="006E16C7"/>
    <w:rsid w:val="006F4EC4"/>
    <w:rsid w:val="007125A1"/>
    <w:rsid w:val="007740D5"/>
    <w:rsid w:val="00782E91"/>
    <w:rsid w:val="007E427E"/>
    <w:rsid w:val="0080228D"/>
    <w:rsid w:val="00806380"/>
    <w:rsid w:val="0087103E"/>
    <w:rsid w:val="008A7161"/>
    <w:rsid w:val="008B6365"/>
    <w:rsid w:val="008C2AA8"/>
    <w:rsid w:val="008D08A4"/>
    <w:rsid w:val="008D5C81"/>
    <w:rsid w:val="0091625F"/>
    <w:rsid w:val="009243F5"/>
    <w:rsid w:val="0094412A"/>
    <w:rsid w:val="00952642"/>
    <w:rsid w:val="00964B5C"/>
    <w:rsid w:val="009660D7"/>
    <w:rsid w:val="009707FC"/>
    <w:rsid w:val="00972788"/>
    <w:rsid w:val="00984167"/>
    <w:rsid w:val="009C252F"/>
    <w:rsid w:val="009D3068"/>
    <w:rsid w:val="009D4CFD"/>
    <w:rsid w:val="00A227FC"/>
    <w:rsid w:val="00A234DA"/>
    <w:rsid w:val="00A2403B"/>
    <w:rsid w:val="00A27C98"/>
    <w:rsid w:val="00A53870"/>
    <w:rsid w:val="00A800B5"/>
    <w:rsid w:val="00AA162A"/>
    <w:rsid w:val="00AC5FC7"/>
    <w:rsid w:val="00B011EB"/>
    <w:rsid w:val="00B43098"/>
    <w:rsid w:val="00B54D51"/>
    <w:rsid w:val="00B72E57"/>
    <w:rsid w:val="00BA050B"/>
    <w:rsid w:val="00BB1004"/>
    <w:rsid w:val="00BD4CF2"/>
    <w:rsid w:val="00C16CDD"/>
    <w:rsid w:val="00C16DF0"/>
    <w:rsid w:val="00C476F3"/>
    <w:rsid w:val="00C55A3F"/>
    <w:rsid w:val="00C65A12"/>
    <w:rsid w:val="00C70C7B"/>
    <w:rsid w:val="00C760E3"/>
    <w:rsid w:val="00C86C34"/>
    <w:rsid w:val="00CB3003"/>
    <w:rsid w:val="00D1208D"/>
    <w:rsid w:val="00D36B26"/>
    <w:rsid w:val="00DA11B8"/>
    <w:rsid w:val="00DA3015"/>
    <w:rsid w:val="00DA4347"/>
    <w:rsid w:val="00DA5619"/>
    <w:rsid w:val="00DA69C0"/>
    <w:rsid w:val="00DE3579"/>
    <w:rsid w:val="00EA4909"/>
    <w:rsid w:val="00EB1A52"/>
    <w:rsid w:val="00EB3221"/>
    <w:rsid w:val="00EE72EC"/>
    <w:rsid w:val="00F050C9"/>
    <w:rsid w:val="00F05A1B"/>
    <w:rsid w:val="00F079D7"/>
    <w:rsid w:val="00F21DED"/>
    <w:rsid w:val="00F25F7F"/>
    <w:rsid w:val="00F31D65"/>
    <w:rsid w:val="00F3467C"/>
    <w:rsid w:val="00F47D69"/>
    <w:rsid w:val="00F94F21"/>
    <w:rsid w:val="00FC4FB2"/>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F4293C09-B47D-4552-8B5B-23E94043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49715">
      <w:bodyDiv w:val="1"/>
      <w:marLeft w:val="0"/>
      <w:marRight w:val="0"/>
      <w:marTop w:val="0"/>
      <w:marBottom w:val="0"/>
      <w:divBdr>
        <w:top w:val="none" w:sz="0" w:space="0" w:color="auto"/>
        <w:left w:val="none" w:sz="0" w:space="0" w:color="auto"/>
        <w:bottom w:val="none" w:sz="0" w:space="0" w:color="auto"/>
        <w:right w:val="none" w:sz="0" w:space="0" w:color="auto"/>
      </w:divBdr>
    </w:div>
    <w:div w:id="119276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avis\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720D5985F04D89A458BD9134ED0DEA"/>
        <w:category>
          <w:name w:val="General"/>
          <w:gallery w:val="placeholder"/>
        </w:category>
        <w:types>
          <w:type w:val="bbPlcHdr"/>
        </w:types>
        <w:behaviors>
          <w:behavior w:val="content"/>
        </w:behaviors>
        <w:guid w:val="{0056F0AB-0667-4C41-8493-C0398EB121E2}"/>
      </w:docPartPr>
      <w:docPartBody>
        <w:p w:rsidR="00BF5128" w:rsidRDefault="001916BE">
          <w:pPr>
            <w:pStyle w:val="18720D5985F04D89A458BD9134ED0DEA"/>
          </w:pPr>
          <w:r w:rsidRPr="00135F16">
            <w:t>Interviewer Phone Number</w:t>
          </w:r>
        </w:p>
      </w:docPartBody>
    </w:docPart>
    <w:docPart>
      <w:docPartPr>
        <w:name w:val="423EBE78AEB04901A182160FD59001CB"/>
        <w:category>
          <w:name w:val="General"/>
          <w:gallery w:val="placeholder"/>
        </w:category>
        <w:types>
          <w:type w:val="bbPlcHdr"/>
        </w:types>
        <w:behaviors>
          <w:behavior w:val="content"/>
        </w:behaviors>
        <w:guid w:val="{AD725472-330A-46FF-9B8D-D1837BA54188}"/>
      </w:docPartPr>
      <w:docPartBody>
        <w:p w:rsidR="00BF5128" w:rsidRDefault="00D60AAE" w:rsidP="00D60AAE">
          <w:pPr>
            <w:pStyle w:val="423EBE78AEB04901A182160FD59001CB"/>
          </w:pPr>
          <w:r w:rsidRPr="00135F16">
            <w:t>Interviewer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AE"/>
    <w:rsid w:val="001916BE"/>
    <w:rsid w:val="002B3074"/>
    <w:rsid w:val="008B7BD9"/>
    <w:rsid w:val="00BF5128"/>
    <w:rsid w:val="00D6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9C40AA1AB428DBE4C6BAD294D6109">
    <w:name w:val="A059C40AA1AB428DBE4C6BAD294D6109"/>
  </w:style>
  <w:style w:type="paragraph" w:customStyle="1" w:styleId="164B622D901D4412A939645E4465B9B8">
    <w:name w:val="164B622D901D4412A939645E4465B9B8"/>
  </w:style>
  <w:style w:type="paragraph" w:customStyle="1" w:styleId="FA55677FA57D4DB686E58AB24F383EFF">
    <w:name w:val="FA55677FA57D4DB686E58AB24F383EFF"/>
  </w:style>
  <w:style w:type="paragraph" w:customStyle="1" w:styleId="CC36022601EB497EA09DAC308C6DDBA5">
    <w:name w:val="CC36022601EB497EA09DAC308C6DDBA5"/>
  </w:style>
  <w:style w:type="paragraph" w:customStyle="1" w:styleId="330E8541FB324C08BA5C831E33C956A4">
    <w:name w:val="330E8541FB324C08BA5C831E33C956A4"/>
  </w:style>
  <w:style w:type="paragraph" w:customStyle="1" w:styleId="A51889611BFE4C13B69850F1D7041393">
    <w:name w:val="A51889611BFE4C13B69850F1D7041393"/>
  </w:style>
  <w:style w:type="paragraph" w:customStyle="1" w:styleId="84432985E8CD4F07862C3BBA91CB35D0">
    <w:name w:val="84432985E8CD4F07862C3BBA91CB35D0"/>
  </w:style>
  <w:style w:type="paragraph" w:customStyle="1" w:styleId="00F27F65F5A5441FA5D36B96566C4868">
    <w:name w:val="00F27F65F5A5441FA5D36B96566C4868"/>
  </w:style>
  <w:style w:type="paragraph" w:customStyle="1" w:styleId="028937B7B3A647E19BD5E47980BC522C">
    <w:name w:val="028937B7B3A647E19BD5E47980BC522C"/>
  </w:style>
  <w:style w:type="paragraph" w:customStyle="1" w:styleId="25B67F4D173A4EEBB9841C267896C59E">
    <w:name w:val="25B67F4D173A4EEBB9841C267896C59E"/>
  </w:style>
  <w:style w:type="paragraph" w:customStyle="1" w:styleId="2D2C29826AC84A0F9020557A6A063631">
    <w:name w:val="2D2C29826AC84A0F9020557A6A063631"/>
  </w:style>
  <w:style w:type="paragraph" w:customStyle="1" w:styleId="1BD3C6A9AC8F4BF1B7538227D2C858BA">
    <w:name w:val="1BD3C6A9AC8F4BF1B7538227D2C858BA"/>
  </w:style>
  <w:style w:type="paragraph" w:customStyle="1" w:styleId="18720D5985F04D89A458BD9134ED0DEA">
    <w:name w:val="18720D5985F04D89A458BD9134ED0DEA"/>
  </w:style>
  <w:style w:type="paragraph" w:customStyle="1" w:styleId="5970E361D4E64E6592CDD181F751BCC6">
    <w:name w:val="5970E361D4E64E6592CDD181F751BCC6"/>
  </w:style>
  <w:style w:type="paragraph" w:customStyle="1" w:styleId="68B7F225FB7C4D19A17B16A15A479B8D">
    <w:name w:val="68B7F225FB7C4D19A17B16A15A479B8D"/>
  </w:style>
  <w:style w:type="paragraph" w:customStyle="1" w:styleId="D412DF05820F490A9B78FAAD6519DE02">
    <w:name w:val="D412DF05820F490A9B78FAAD6519DE02"/>
  </w:style>
  <w:style w:type="paragraph" w:customStyle="1" w:styleId="FE8B7D34C95F4B5DB8425A40D8DED0C5">
    <w:name w:val="FE8B7D34C95F4B5DB8425A40D8DED0C5"/>
  </w:style>
  <w:style w:type="paragraph" w:customStyle="1" w:styleId="9FC4DE76D50D427F817BB4D5A512FBBB">
    <w:name w:val="9FC4DE76D50D427F817BB4D5A512FBBB"/>
  </w:style>
  <w:style w:type="paragraph" w:customStyle="1" w:styleId="59E71F5787D94838A1FDC794DED7B8F9">
    <w:name w:val="59E71F5787D94838A1FDC794DED7B8F9"/>
  </w:style>
  <w:style w:type="paragraph" w:customStyle="1" w:styleId="C3CB219593774A4D92B78CDDA1ECDF0D">
    <w:name w:val="C3CB219593774A4D92B78CDDA1ECDF0D"/>
  </w:style>
  <w:style w:type="paragraph" w:customStyle="1" w:styleId="D1FB32397832452193C192158A2DF9AF">
    <w:name w:val="D1FB32397832452193C192158A2DF9AF"/>
  </w:style>
  <w:style w:type="paragraph" w:customStyle="1" w:styleId="C6EAD43E02454FEDB6C543A9506CCCCA">
    <w:name w:val="C6EAD43E02454FEDB6C543A9506CCCCA"/>
  </w:style>
  <w:style w:type="paragraph" w:customStyle="1" w:styleId="E8D1029FEFC24E428F0EDD1C23DB600B">
    <w:name w:val="E8D1029FEFC24E428F0EDD1C23DB600B"/>
  </w:style>
  <w:style w:type="paragraph" w:customStyle="1" w:styleId="39C09DDF792E44EE8F760DB40E8CF839">
    <w:name w:val="39C09DDF792E44EE8F760DB40E8CF839"/>
  </w:style>
  <w:style w:type="paragraph" w:customStyle="1" w:styleId="0E058BF205444288B1293A95900A0193">
    <w:name w:val="0E058BF205444288B1293A95900A0193"/>
  </w:style>
  <w:style w:type="paragraph" w:customStyle="1" w:styleId="35E1D14A700643DEBFFAC0BF68993C2F">
    <w:name w:val="35E1D14A700643DEBFFAC0BF68993C2F"/>
  </w:style>
  <w:style w:type="paragraph" w:customStyle="1" w:styleId="CDC0B0BA95504960B77F9A9B2C3CC465">
    <w:name w:val="CDC0B0BA95504960B77F9A9B2C3CC465"/>
  </w:style>
  <w:style w:type="paragraph" w:customStyle="1" w:styleId="49E126BB4BE3469BB86D9109ED8696CA">
    <w:name w:val="49E126BB4BE3469BB86D9109ED8696CA"/>
  </w:style>
  <w:style w:type="paragraph" w:customStyle="1" w:styleId="BDBBA86F140E4E60B9071EB6EED3EE68">
    <w:name w:val="BDBBA86F140E4E60B9071EB6EED3EE68"/>
  </w:style>
  <w:style w:type="paragraph" w:customStyle="1" w:styleId="8BDC24D24CD84BE2A6095D2E34B244F7">
    <w:name w:val="8BDC24D24CD84BE2A6095D2E34B244F7"/>
  </w:style>
  <w:style w:type="paragraph" w:customStyle="1" w:styleId="ADFADE7CDEA84407B4996E2FB1D1A383">
    <w:name w:val="ADFADE7CDEA84407B4996E2FB1D1A383"/>
  </w:style>
  <w:style w:type="paragraph" w:customStyle="1" w:styleId="3F154AA0495545BAB2B4353BC9C1A933">
    <w:name w:val="3F154AA0495545BAB2B4353BC9C1A933"/>
  </w:style>
  <w:style w:type="paragraph" w:customStyle="1" w:styleId="D128C2BDE7CB41D792CFCCA88280AE5B">
    <w:name w:val="D128C2BDE7CB41D792CFCCA88280AE5B"/>
  </w:style>
  <w:style w:type="paragraph" w:customStyle="1" w:styleId="9950ACB021F24D92AD0DC13D942A3E07">
    <w:name w:val="9950ACB021F24D92AD0DC13D942A3E07"/>
    <w:rsid w:val="00D60AAE"/>
  </w:style>
  <w:style w:type="paragraph" w:customStyle="1" w:styleId="FBA4CA24DFCA45F6B38BF774CC14B971">
    <w:name w:val="FBA4CA24DFCA45F6B38BF774CC14B971"/>
    <w:rsid w:val="00D60AAE"/>
  </w:style>
  <w:style w:type="paragraph" w:customStyle="1" w:styleId="CB87B2FB8911487487658E505B715B89">
    <w:name w:val="CB87B2FB8911487487658E505B715B89"/>
    <w:rsid w:val="00D60AAE"/>
  </w:style>
  <w:style w:type="paragraph" w:customStyle="1" w:styleId="833C2F9BF8CF48ADB21B411903AC6CBC">
    <w:name w:val="833C2F9BF8CF48ADB21B411903AC6CBC"/>
    <w:rsid w:val="00D60AAE"/>
  </w:style>
  <w:style w:type="paragraph" w:customStyle="1" w:styleId="87EE119ACEE64F409580DC26DDDB75D1">
    <w:name w:val="87EE119ACEE64F409580DC26DDDB75D1"/>
    <w:rsid w:val="00D60AAE"/>
  </w:style>
  <w:style w:type="paragraph" w:customStyle="1" w:styleId="4DD04C90145A48E9833453E9DAE9E683">
    <w:name w:val="4DD04C90145A48E9833453E9DAE9E683"/>
    <w:rsid w:val="00D60AAE"/>
  </w:style>
  <w:style w:type="paragraph" w:customStyle="1" w:styleId="24654B891FE54509B8EA188F7E4572E7">
    <w:name w:val="24654B891FE54509B8EA188F7E4572E7"/>
    <w:rsid w:val="00D60AAE"/>
  </w:style>
  <w:style w:type="paragraph" w:customStyle="1" w:styleId="042614FF324D41AAA9320BB8E090A8A4">
    <w:name w:val="042614FF324D41AAA9320BB8E090A8A4"/>
    <w:rsid w:val="00D60AAE"/>
  </w:style>
  <w:style w:type="paragraph" w:customStyle="1" w:styleId="EBD6F55C5609465786AC9C54DF7A15A1">
    <w:name w:val="EBD6F55C5609465786AC9C54DF7A15A1"/>
    <w:rsid w:val="00D60AAE"/>
  </w:style>
  <w:style w:type="paragraph" w:customStyle="1" w:styleId="A1B24D9F83BA441A87F583914A687DB7">
    <w:name w:val="A1B24D9F83BA441A87F583914A687DB7"/>
    <w:rsid w:val="00D60AAE"/>
  </w:style>
  <w:style w:type="paragraph" w:customStyle="1" w:styleId="23CCDCC85F1C4EB1958CD160B07EED33">
    <w:name w:val="23CCDCC85F1C4EB1958CD160B07EED33"/>
    <w:rsid w:val="00D60AAE"/>
  </w:style>
  <w:style w:type="paragraph" w:customStyle="1" w:styleId="1B8777B6D22D4FDAA7FF4C05C2168E31">
    <w:name w:val="1B8777B6D22D4FDAA7FF4C05C2168E31"/>
    <w:rsid w:val="00D60AAE"/>
  </w:style>
  <w:style w:type="paragraph" w:customStyle="1" w:styleId="C57B79571EEC454C825ACE2EAAF16E69">
    <w:name w:val="C57B79571EEC454C825ACE2EAAF16E69"/>
    <w:rsid w:val="00D60AAE"/>
  </w:style>
  <w:style w:type="paragraph" w:customStyle="1" w:styleId="7972DA199FF3411B91E9B0D49315E65D">
    <w:name w:val="7972DA199FF3411B91E9B0D49315E65D"/>
    <w:rsid w:val="00D60AAE"/>
  </w:style>
  <w:style w:type="paragraph" w:customStyle="1" w:styleId="F76B310C02AB4F0B8A5896BC213C4116">
    <w:name w:val="F76B310C02AB4F0B8A5896BC213C4116"/>
    <w:rsid w:val="00D60AAE"/>
  </w:style>
  <w:style w:type="paragraph" w:customStyle="1" w:styleId="17A9142B010B4733946F722A1676DEEF">
    <w:name w:val="17A9142B010B4733946F722A1676DEEF"/>
    <w:rsid w:val="00D60AAE"/>
  </w:style>
  <w:style w:type="paragraph" w:customStyle="1" w:styleId="423EBE78AEB04901A182160FD59001CB">
    <w:name w:val="423EBE78AEB04901A182160FD59001CB"/>
    <w:rsid w:val="00D60AAE"/>
  </w:style>
  <w:style w:type="paragraph" w:customStyle="1" w:styleId="43BDA2DF2FA14F428A38F61C4269D17A">
    <w:name w:val="43BDA2DF2FA14F428A38F61C4269D17A"/>
    <w:rsid w:val="00D60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09F176F663E49B3DF86BFA2446096" ma:contentTypeVersion="3" ma:contentTypeDescription="Create a new document." ma:contentTypeScope="" ma:versionID="f6c772baf7df9f9849cdca902ad59056">
  <xsd:schema xmlns:xsd="http://www.w3.org/2001/XMLSchema" xmlns:xs="http://www.w3.org/2001/XMLSchema" xmlns:p="http://schemas.microsoft.com/office/2006/metadata/properties" xmlns:ns2="7730fcee-e73c-4b0c-959c-8bbcb70890d6" targetNamespace="http://schemas.microsoft.com/office/2006/metadata/properties" ma:root="true" ma:fieldsID="ddc9a0c5a4a44a6875c62ed95c5b1820" ns2:_="">
    <xsd:import namespace="7730fcee-e73c-4b0c-959c-8bbcb70890d6"/>
    <xsd:element name="properties">
      <xsd:complexType>
        <xsd:sequence>
          <xsd:element name="documentManagement">
            <xsd:complexType>
              <xsd:all>
                <xsd:element ref="ns2:MediaServiceMetadata" minOccurs="0"/>
                <xsd:element ref="ns2:MediaServiceFast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0fcee-e73c-4b0c-959c-8bbcb7089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D3F67F-60A0-41E1-8AD7-A8515CE2129C}">
  <ds:schemaRefs>
    <ds:schemaRef ds:uri="http://schemas.openxmlformats.org/officeDocument/2006/bibliography"/>
  </ds:schemaRefs>
</ds:datastoreItem>
</file>

<file path=customXml/itemProps3.xml><?xml version="1.0" encoding="utf-8"?>
<ds:datastoreItem xmlns:ds="http://schemas.openxmlformats.org/officeDocument/2006/customXml" ds:itemID="{D0C97329-2258-4E4F-AA42-F25636129DC2}"/>
</file>

<file path=customXml/itemProps4.xml><?xml version="1.0" encoding="utf-8"?>
<ds:datastoreItem xmlns:ds="http://schemas.openxmlformats.org/officeDocument/2006/customXml" ds:itemID="{E3180DCB-14E5-4B9E-BA23-6B0C2A1FA832}"/>
</file>

<file path=customXml/itemProps5.xml><?xml version="1.0" encoding="utf-8"?>
<ds:datastoreItem xmlns:ds="http://schemas.openxmlformats.org/officeDocument/2006/customXml" ds:itemID="{38AF021D-A26B-444A-B6F3-3DFA89FA5F1D}"/>
</file>

<file path=docProps/app.xml><?xml version="1.0" encoding="utf-8"?>
<Properties xmlns="http://schemas.openxmlformats.org/officeDocument/2006/extended-properties" xmlns:vt="http://schemas.openxmlformats.org/officeDocument/2006/docPropsVTypes">
  <Template>Applicant's interview notes form.dotx</Template>
  <TotalTime>8</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Davis</dc:creator>
  <cp:lastModifiedBy>Tricia Davis</cp:lastModifiedBy>
  <cp:revision>7</cp:revision>
  <cp:lastPrinted>2018-05-16T13:13:00Z</cp:lastPrinted>
  <dcterms:created xsi:type="dcterms:W3CDTF">2018-05-15T11:37:00Z</dcterms:created>
  <dcterms:modified xsi:type="dcterms:W3CDTF">2018-05-16T13:40:00Z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0x01010025F09F176F663E49B3DF86BFA2446096</vt:lpwstr>
  </property>
  <property fmtid="{D5CDD505-2E9C-101B-9397-08002B2CF9AE}" pid="3" name="Order">
    <vt:r8>64600</vt:r8>
  </property>
</Properties>
</file>